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9388" w14:textId="0E86F8E2" w:rsidR="00735FDE" w:rsidRPr="001850BB" w:rsidRDefault="00C03445" w:rsidP="00AE4530">
      <w:pPr>
        <w:jc w:val="center"/>
        <w:rPr>
          <w:rFonts w:cs="B Titr"/>
          <w:b/>
          <w:bCs/>
          <w:color w:val="000000"/>
          <w:sz w:val="28"/>
          <w:szCs w:val="28"/>
          <w:rtl/>
          <w:lang w:bidi="fa-IR"/>
        </w:rPr>
      </w:pPr>
      <w:r w:rsidRPr="001850BB">
        <w:rPr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178FE037" wp14:editId="6B06A77A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335280" cy="255091"/>
            <wp:effectExtent l="0" t="0" r="762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0BB" w:rsidRPr="001850BB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>فرم ثبت طرح پیشنهادی</w:t>
      </w:r>
      <w:r w:rsidR="00CF418E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(پروپوزال)</w:t>
      </w:r>
      <w:r w:rsidR="001850BB" w:rsidRPr="001850BB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پایان نامه</w:t>
      </w:r>
      <w:r w:rsidR="004E199E">
        <w:rPr>
          <w:rStyle w:val="FootnoteReference"/>
          <w:rFonts w:cs="B Titr"/>
          <w:b/>
          <w:bCs/>
          <w:color w:val="000000"/>
          <w:sz w:val="28"/>
          <w:szCs w:val="28"/>
          <w:rtl/>
          <w:lang w:bidi="fa-IR"/>
        </w:rPr>
        <w:footnoteReference w:id="1"/>
      </w:r>
      <w:r w:rsidR="001850BB" w:rsidRPr="001850BB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C6860D8" w14:textId="3A84A7FF" w:rsidR="00CD71BE" w:rsidRDefault="00107A85" w:rsidP="001850BB">
      <w:pPr>
        <w:ind w:left="256" w:hanging="256"/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</w:t>
      </w:r>
      <w:r w:rsidR="00CD71B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52"/>
        <w:gridCol w:w="2350"/>
        <w:gridCol w:w="713"/>
        <w:gridCol w:w="372"/>
        <w:gridCol w:w="1265"/>
        <w:gridCol w:w="2845"/>
      </w:tblGrid>
      <w:tr w:rsidR="00825B76" w14:paraId="3497AD8A" w14:textId="77777777" w:rsidTr="006D2B50">
        <w:trPr>
          <w:trHeight w:val="432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vAlign w:val="center"/>
          </w:tcPr>
          <w:p w14:paraId="3F261F9D" w14:textId="33A0E557" w:rsidR="00825B76" w:rsidRDefault="00825B76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763432" w14:paraId="299CFCE6" w14:textId="77777777" w:rsidTr="006D2B50">
        <w:trPr>
          <w:trHeight w:val="1008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E8EDC0E" w14:textId="48C64FB5" w:rsidR="00763432" w:rsidRDefault="00F91FB0" w:rsidP="00A23D2F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</w:t>
            </w:r>
            <w:r w:rsidR="00763432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عنوان پایان نامه:</w:t>
            </w:r>
          </w:p>
        </w:tc>
      </w:tr>
      <w:tr w:rsidR="001850BB" w14:paraId="2ED29B2D" w14:textId="77777777" w:rsidTr="006D2B50">
        <w:trPr>
          <w:trHeight w:val="288"/>
        </w:trPr>
        <w:tc>
          <w:tcPr>
            <w:tcW w:w="2509" w:type="pct"/>
            <w:gridSpan w:val="3"/>
            <w:tcBorders>
              <w:top w:val="single" w:sz="12" w:space="0" w:color="auto"/>
            </w:tcBorders>
            <w:vAlign w:val="center"/>
          </w:tcPr>
          <w:p w14:paraId="1E882CC9" w14:textId="2666DE92" w:rsidR="001850BB" w:rsidRPr="00763432" w:rsidRDefault="00825B76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کدملی:</w:t>
            </w:r>
          </w:p>
        </w:tc>
        <w:tc>
          <w:tcPr>
            <w:tcW w:w="2491" w:type="pct"/>
            <w:gridSpan w:val="3"/>
            <w:tcBorders>
              <w:top w:val="single" w:sz="12" w:space="0" w:color="auto"/>
            </w:tcBorders>
            <w:vAlign w:val="center"/>
          </w:tcPr>
          <w:p w14:paraId="692AECFD" w14:textId="6C7F3BA6" w:rsidR="001850BB" w:rsidRPr="00763432" w:rsidRDefault="001850BB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دانشجویی:</w:t>
            </w:r>
          </w:p>
        </w:tc>
      </w:tr>
      <w:tr w:rsidR="001850BB" w14:paraId="5FB8C12C" w14:textId="77777777" w:rsidTr="006D2B50">
        <w:trPr>
          <w:trHeight w:val="288"/>
        </w:trPr>
        <w:tc>
          <w:tcPr>
            <w:tcW w:w="2509" w:type="pct"/>
            <w:gridSpan w:val="3"/>
            <w:vAlign w:val="center"/>
          </w:tcPr>
          <w:p w14:paraId="42D7F2E2" w14:textId="562D781E" w:rsidR="001850BB" w:rsidRPr="00763432" w:rsidRDefault="001850BB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تاریخ شروع دوره:</w:t>
            </w:r>
          </w:p>
        </w:tc>
        <w:tc>
          <w:tcPr>
            <w:tcW w:w="2491" w:type="pct"/>
            <w:gridSpan w:val="3"/>
            <w:vAlign w:val="center"/>
          </w:tcPr>
          <w:p w14:paraId="718D95CD" w14:textId="45B2FF76" w:rsidR="001850BB" w:rsidRPr="00763432" w:rsidRDefault="00763432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تلفن:</w:t>
            </w:r>
          </w:p>
        </w:tc>
      </w:tr>
      <w:tr w:rsidR="001850BB" w14:paraId="214F0FC3" w14:textId="77777777" w:rsidTr="006D2B50">
        <w:trPr>
          <w:trHeight w:val="288"/>
        </w:trPr>
        <w:tc>
          <w:tcPr>
            <w:tcW w:w="2509" w:type="pct"/>
            <w:gridSpan w:val="3"/>
            <w:tcBorders>
              <w:bottom w:val="single" w:sz="12" w:space="0" w:color="auto"/>
            </w:tcBorders>
            <w:vAlign w:val="center"/>
          </w:tcPr>
          <w:p w14:paraId="6DF531AC" w14:textId="7A83EBEF" w:rsidR="001850BB" w:rsidRPr="00763432" w:rsidRDefault="00302249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محل اجرای مطالعه:</w:t>
            </w:r>
          </w:p>
        </w:tc>
        <w:tc>
          <w:tcPr>
            <w:tcW w:w="2491" w:type="pct"/>
            <w:gridSpan w:val="3"/>
            <w:tcBorders>
              <w:bottom w:val="single" w:sz="12" w:space="0" w:color="auto"/>
            </w:tcBorders>
            <w:vAlign w:val="center"/>
          </w:tcPr>
          <w:p w14:paraId="727F8646" w14:textId="524277D4" w:rsidR="001850BB" w:rsidRPr="00763432" w:rsidRDefault="00763432" w:rsidP="00763432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پست الکترونیک:</w:t>
            </w:r>
          </w:p>
        </w:tc>
      </w:tr>
      <w:tr w:rsidR="00825B76" w14:paraId="77FFA5B4" w14:textId="77777777" w:rsidTr="006D2B50">
        <w:trPr>
          <w:trHeight w:val="288"/>
        </w:trPr>
        <w:tc>
          <w:tcPr>
            <w:tcW w:w="8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6F69D" w14:textId="77777777" w:rsidR="00825B76" w:rsidRDefault="00825B76" w:rsidP="00825B76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FDEF2" w14:textId="732BECAD" w:rsidR="00825B76" w:rsidRPr="00825B76" w:rsidRDefault="00825B76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نام خانوادگی</w:t>
            </w:r>
          </w:p>
        </w:tc>
        <w:tc>
          <w:tcPr>
            <w:tcW w:w="60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8B1C5" w14:textId="65D01528" w:rsidR="00825B76" w:rsidRPr="00825B76" w:rsidRDefault="00825B76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7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8B3D2" w14:textId="5FDABEA1" w:rsidR="00825B76" w:rsidRPr="00825B76" w:rsidRDefault="00825B76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5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776A7" w14:textId="6EF9E42F" w:rsidR="00825B76" w:rsidRPr="00825B76" w:rsidRDefault="00CF418E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مهر و </w:t>
            </w:r>
            <w:r w:rsidR="00825B76" w:rsidRP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763432" w14:paraId="68E7741C" w14:textId="77777777" w:rsidTr="006D2B50">
        <w:trPr>
          <w:trHeight w:val="576"/>
        </w:trPr>
        <w:tc>
          <w:tcPr>
            <w:tcW w:w="807" w:type="pct"/>
            <w:vMerge w:val="restar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5A9CD9" w14:textId="77777777" w:rsidR="00763432" w:rsidRDefault="00763432" w:rsidP="00825B76">
            <w:pPr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اساتید راهنما</w:t>
            </w:r>
          </w:p>
          <w:p w14:paraId="4277022B" w14:textId="1B402845" w:rsidR="00763432" w:rsidRPr="00763432" w:rsidRDefault="00763432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(حداکثر دو نفر)</w:t>
            </w:r>
          </w:p>
        </w:tc>
        <w:tc>
          <w:tcPr>
            <w:tcW w:w="1306" w:type="pc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414B1D" w14:textId="2ED78E5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4E0302" w14:textId="40B3051A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6F604F" w14:textId="20DC5B9B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D650D2" w14:textId="300A93FF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618F9A78" w14:textId="77777777" w:rsidTr="006D2B50">
        <w:trPr>
          <w:trHeight w:val="576"/>
        </w:trPr>
        <w:tc>
          <w:tcPr>
            <w:tcW w:w="807" w:type="pct"/>
            <w:vMerge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C3670" w14:textId="6618B167" w:rsidR="00763432" w:rsidRDefault="00763432" w:rsidP="00825B76">
            <w:pPr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FC3C7" w14:textId="1AD440E2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088CD" w14:textId="51B7FF91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FFF96" w14:textId="2C2CE773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6CEB68" w14:textId="26191AFB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48251BAF" w14:textId="77777777" w:rsidTr="006D2B50">
        <w:trPr>
          <w:trHeight w:val="323"/>
        </w:trPr>
        <w:tc>
          <w:tcPr>
            <w:tcW w:w="807" w:type="pct"/>
            <w:vMerge w:val="restart"/>
            <w:tcBorders>
              <w:top w:val="single" w:sz="12" w:space="0" w:color="auto"/>
            </w:tcBorders>
            <w:vAlign w:val="center"/>
          </w:tcPr>
          <w:p w14:paraId="1B5AEC13" w14:textId="60EBF2CA" w:rsidR="00763432" w:rsidRDefault="00763432" w:rsidP="00825B76">
            <w:pPr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اساتید مشاور</w:t>
            </w:r>
          </w:p>
          <w:p w14:paraId="7B21F113" w14:textId="255D948F" w:rsidR="00763432" w:rsidRPr="00763432" w:rsidRDefault="00763432" w:rsidP="00825B76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(حداکثر</w:t>
            </w:r>
            <w:r w:rsidR="00825B76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پنج</w:t>
            </w:r>
            <w:r w:rsidRPr="0076343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نفر)</w:t>
            </w:r>
          </w:p>
        </w:tc>
        <w:tc>
          <w:tcPr>
            <w:tcW w:w="1306" w:type="pct"/>
            <w:tcBorders>
              <w:top w:val="single" w:sz="12" w:space="0" w:color="auto"/>
            </w:tcBorders>
            <w:vAlign w:val="center"/>
          </w:tcPr>
          <w:p w14:paraId="602A60EF" w14:textId="38F4E6AA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tcBorders>
              <w:top w:val="single" w:sz="12" w:space="0" w:color="auto"/>
            </w:tcBorders>
            <w:vAlign w:val="center"/>
          </w:tcPr>
          <w:p w14:paraId="54D5948E" w14:textId="35C09A8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14:paraId="20B0DC5C" w14:textId="6B4E4BD8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tcBorders>
              <w:top w:val="single" w:sz="12" w:space="0" w:color="auto"/>
            </w:tcBorders>
            <w:vAlign w:val="center"/>
          </w:tcPr>
          <w:p w14:paraId="3C0287EB" w14:textId="5BC9E47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02343FEC" w14:textId="77777777" w:rsidTr="006D2B50">
        <w:trPr>
          <w:trHeight w:val="322"/>
        </w:trPr>
        <w:tc>
          <w:tcPr>
            <w:tcW w:w="807" w:type="pct"/>
            <w:vMerge/>
            <w:vAlign w:val="center"/>
          </w:tcPr>
          <w:p w14:paraId="1F24B247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5DD80756" w14:textId="113A1A8A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439E5B43" w14:textId="1A6E36D4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2D1FFE32" w14:textId="46A3F15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3F678A5F" w14:textId="2641D563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5315EF56" w14:textId="77777777" w:rsidTr="006D2B50">
        <w:trPr>
          <w:trHeight w:val="323"/>
        </w:trPr>
        <w:tc>
          <w:tcPr>
            <w:tcW w:w="807" w:type="pct"/>
            <w:vMerge/>
            <w:vAlign w:val="center"/>
          </w:tcPr>
          <w:p w14:paraId="532BA6E2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4CAE124E" w14:textId="547DAB5C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4D010AE2" w14:textId="31D5071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3C0B640E" w14:textId="3FE791E6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1C0A52C4" w14:textId="7D18EA7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2ABF34C7" w14:textId="77777777" w:rsidTr="006D2B50">
        <w:trPr>
          <w:trHeight w:val="323"/>
        </w:trPr>
        <w:tc>
          <w:tcPr>
            <w:tcW w:w="807" w:type="pct"/>
            <w:vMerge/>
            <w:vAlign w:val="center"/>
          </w:tcPr>
          <w:p w14:paraId="11D7DBC7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21170B7B" w14:textId="4659F5A8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0C202B47" w14:textId="799438F5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4929021B" w14:textId="1DE87319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4542B24E" w14:textId="7423D67D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  <w:tr w:rsidR="00763432" w14:paraId="1F9EB4F0" w14:textId="77777777" w:rsidTr="006D2B50">
        <w:trPr>
          <w:trHeight w:val="323"/>
        </w:trPr>
        <w:tc>
          <w:tcPr>
            <w:tcW w:w="807" w:type="pct"/>
            <w:vMerge/>
            <w:vAlign w:val="center"/>
          </w:tcPr>
          <w:p w14:paraId="02EAB208" w14:textId="77777777" w:rsidR="00763432" w:rsidRDefault="00763432" w:rsidP="00763432">
            <w:pPr>
              <w:rPr>
                <w:rFonts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6" w:type="pct"/>
            <w:vAlign w:val="center"/>
          </w:tcPr>
          <w:p w14:paraId="00BC7F3B" w14:textId="7772CB8B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03" w:type="pct"/>
            <w:gridSpan w:val="2"/>
            <w:vAlign w:val="center"/>
          </w:tcPr>
          <w:p w14:paraId="5A699A63" w14:textId="0E65EE47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703" w:type="pct"/>
            <w:vAlign w:val="center"/>
          </w:tcPr>
          <w:p w14:paraId="2054B003" w14:textId="0D8A5184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1" w:type="pct"/>
            <w:vAlign w:val="center"/>
          </w:tcPr>
          <w:p w14:paraId="6BF13582" w14:textId="0432022E" w:rsidR="00763432" w:rsidRPr="00825B76" w:rsidRDefault="00763432" w:rsidP="006D2B50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</w:p>
        </w:tc>
      </w:tr>
    </w:tbl>
    <w:p w14:paraId="3F3566A4" w14:textId="126193B0" w:rsidR="00AE4530" w:rsidRDefault="00AE4530" w:rsidP="00AE4530">
      <w:pPr>
        <w:rPr>
          <w:rtl/>
        </w:rPr>
      </w:pPr>
    </w:p>
    <w:tbl>
      <w:tblPr>
        <w:tblStyle w:val="GridTable1Light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67"/>
        <w:gridCol w:w="2199"/>
        <w:gridCol w:w="3431"/>
      </w:tblGrid>
      <w:tr w:rsidR="006B1B2C" w:rsidRPr="002A5ED8" w14:paraId="3665DE0D" w14:textId="77777777" w:rsidTr="006D2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E2C592C" w14:textId="77777777" w:rsidR="006B1B2C" w:rsidRPr="002A5ED8" w:rsidRDefault="006B1B2C" w:rsidP="009D5C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Titr"/>
                <w:sz w:val="20"/>
                <w:szCs w:val="20"/>
                <w:rtl/>
              </w:rPr>
              <w:t>اين قسمت توسط معاونت پژوهشي گروه تكميل مي شود.</w:t>
            </w:r>
          </w:p>
        </w:tc>
      </w:tr>
      <w:tr w:rsidR="006B1B2C" w:rsidRPr="002A5ED8" w14:paraId="125BA28E" w14:textId="77777777" w:rsidTr="006D2B5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  <w:tcBorders>
              <w:top w:val="single" w:sz="12" w:space="0" w:color="auto"/>
            </w:tcBorders>
          </w:tcPr>
          <w:p w14:paraId="7D04764E" w14:textId="77777777" w:rsidR="006B1B2C" w:rsidRPr="002A5ED8" w:rsidRDefault="006B1B2C" w:rsidP="009D5C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2" w:type="pct"/>
            <w:tcBorders>
              <w:top w:val="single" w:sz="12" w:space="0" w:color="auto"/>
            </w:tcBorders>
          </w:tcPr>
          <w:p w14:paraId="2F3B8985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5ED8">
              <w:rPr>
                <w:rFonts w:cs="B Nazanin"/>
                <w:b/>
                <w:bCs/>
                <w:sz w:val="20"/>
                <w:szCs w:val="20"/>
                <w:rtl/>
              </w:rPr>
              <w:t>نام</w:t>
            </w:r>
            <w:r w:rsidRPr="002A5ED8">
              <w:rPr>
                <w:rFonts w:cs="B Nazanin" w:hint="cs"/>
                <w:b/>
                <w:bCs/>
                <w:sz w:val="20"/>
                <w:szCs w:val="20"/>
                <w:rtl/>
              </w:rPr>
              <w:t>، نام خانوادگی</w:t>
            </w:r>
          </w:p>
        </w:tc>
        <w:tc>
          <w:tcPr>
            <w:tcW w:w="1907" w:type="pct"/>
            <w:tcBorders>
              <w:top w:val="single" w:sz="12" w:space="0" w:color="auto"/>
            </w:tcBorders>
          </w:tcPr>
          <w:p w14:paraId="1A177E79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5ED8">
              <w:rPr>
                <w:rFonts w:cs="B Nazanin"/>
                <w:b/>
                <w:bCs/>
                <w:sz w:val="20"/>
                <w:szCs w:val="20"/>
                <w:rtl/>
              </w:rPr>
              <w:t>مهر و امضا</w:t>
            </w:r>
          </w:p>
        </w:tc>
      </w:tr>
      <w:tr w:rsidR="006B1B2C" w:rsidRPr="002A5ED8" w14:paraId="7BB7C972" w14:textId="77777777" w:rsidTr="006D2B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</w:tcPr>
          <w:p w14:paraId="6077D6B5" w14:textId="77777777" w:rsidR="006B1B2C" w:rsidRPr="002A5ED8" w:rsidRDefault="006B1B2C" w:rsidP="009D5C32">
            <w:pPr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Nazanin" w:hint="cs"/>
                <w:sz w:val="20"/>
                <w:szCs w:val="20"/>
                <w:rtl/>
              </w:rPr>
              <w:t>داور علمی</w:t>
            </w:r>
            <w:r w:rsidRPr="002A5ED8">
              <w:rPr>
                <w:rFonts w:cs="B Nazanin"/>
                <w:sz w:val="20"/>
                <w:szCs w:val="20"/>
                <w:rtl/>
              </w:rPr>
              <w:t xml:space="preserve"> پروپوزال در گروه</w:t>
            </w:r>
          </w:p>
        </w:tc>
        <w:tc>
          <w:tcPr>
            <w:tcW w:w="1222" w:type="pct"/>
          </w:tcPr>
          <w:p w14:paraId="7074D5A3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pct"/>
          </w:tcPr>
          <w:p w14:paraId="4D34C008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B1B2C" w:rsidRPr="002A5ED8" w14:paraId="2D0B1F2E" w14:textId="77777777" w:rsidTr="006D2B5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</w:tcPr>
          <w:p w14:paraId="54B812BF" w14:textId="77777777" w:rsidR="006B1B2C" w:rsidRPr="002A5ED8" w:rsidRDefault="006B1B2C" w:rsidP="009D5C32">
            <w:pPr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Nazanin" w:hint="cs"/>
                <w:sz w:val="20"/>
                <w:szCs w:val="20"/>
                <w:rtl/>
              </w:rPr>
              <w:t>داور</w:t>
            </w:r>
            <w:r w:rsidRPr="002A5ED8">
              <w:rPr>
                <w:rFonts w:cs="B Nazanin"/>
                <w:sz w:val="20"/>
                <w:szCs w:val="20"/>
                <w:rtl/>
              </w:rPr>
              <w:t xml:space="preserve"> متدولوژي</w:t>
            </w:r>
            <w:r w:rsidRPr="002A5ED8">
              <w:rPr>
                <w:rFonts w:cs="B Nazanin" w:hint="cs"/>
                <w:sz w:val="20"/>
                <w:szCs w:val="20"/>
                <w:rtl/>
              </w:rPr>
              <w:t xml:space="preserve"> (مشاور آمار)</w:t>
            </w:r>
            <w:r w:rsidRPr="002A5ED8">
              <w:rPr>
                <w:rFonts w:cs="B Nazanin"/>
                <w:sz w:val="20"/>
                <w:szCs w:val="20"/>
                <w:rtl/>
              </w:rPr>
              <w:t xml:space="preserve"> پروپوزال در گروه</w:t>
            </w:r>
          </w:p>
        </w:tc>
        <w:tc>
          <w:tcPr>
            <w:tcW w:w="1222" w:type="pct"/>
          </w:tcPr>
          <w:p w14:paraId="34B41ECD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pct"/>
          </w:tcPr>
          <w:p w14:paraId="7D0E6A26" w14:textId="77777777" w:rsidR="006B1B2C" w:rsidRPr="002A5ED8" w:rsidRDefault="006B1B2C" w:rsidP="009D5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B1B2C" w:rsidRPr="002A5ED8" w14:paraId="6A4901F3" w14:textId="77777777" w:rsidTr="006D2B5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pct"/>
            <w:shd w:val="clear" w:color="auto" w:fill="D9D9D9" w:themeFill="background1" w:themeFillShade="D9"/>
            <w:vAlign w:val="center"/>
          </w:tcPr>
          <w:p w14:paraId="1EB7E66E" w14:textId="77777777" w:rsidR="006B1B2C" w:rsidRPr="002A5ED8" w:rsidRDefault="006B1B2C" w:rsidP="006D2B50">
            <w:pPr>
              <w:rPr>
                <w:rFonts w:cs="B Nazanin"/>
                <w:sz w:val="20"/>
                <w:szCs w:val="20"/>
                <w:rtl/>
              </w:rPr>
            </w:pPr>
            <w:r w:rsidRPr="002A5ED8">
              <w:rPr>
                <w:rFonts w:cs="B Nazanin"/>
                <w:sz w:val="20"/>
                <w:szCs w:val="20"/>
                <w:rtl/>
              </w:rPr>
              <w:t>معاون پژوهشي گروه</w:t>
            </w:r>
          </w:p>
        </w:tc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100FBEB7" w14:textId="77777777" w:rsidR="006B1B2C" w:rsidRPr="002A5ED8" w:rsidRDefault="006B1B2C" w:rsidP="006D2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47142129" w14:textId="77777777" w:rsidR="006B1B2C" w:rsidRPr="002A5ED8" w:rsidRDefault="006B1B2C" w:rsidP="006D2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46B947D" w14:textId="77777777" w:rsidR="006B1B2C" w:rsidRDefault="006B1B2C" w:rsidP="00AE4530"/>
    <w:p w14:paraId="2E472767" w14:textId="76F814F5" w:rsidR="00825B76" w:rsidRDefault="00825B76" w:rsidP="002A5ED8">
      <w:pPr>
        <w:ind w:left="5760"/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 w:rsidRPr="00CF418E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امضاء دانشجو</w:t>
      </w:r>
    </w:p>
    <w:p w14:paraId="1B7CDB5B" w14:textId="655EE3F2" w:rsidR="00BD7C04" w:rsidRPr="00FA253E" w:rsidRDefault="00AE4530" w:rsidP="00FA253E">
      <w:pPr>
        <w:ind w:left="5760"/>
        <w:rPr>
          <w:rFonts w:cs="B Titr"/>
          <w:b/>
          <w:bCs/>
          <w:color w:val="000000"/>
          <w:sz w:val="20"/>
          <w:szCs w:val="20"/>
          <w:lang w:bidi="fa-IR"/>
        </w:rPr>
      </w:pP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تاریخ</w:t>
      </w:r>
    </w:p>
    <w:sectPr w:rsidR="00BD7C04" w:rsidRPr="00FA253E" w:rsidSect="006637F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44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FCA8" w14:textId="77777777" w:rsidR="00823691" w:rsidRDefault="00823691">
      <w:r>
        <w:separator/>
      </w:r>
    </w:p>
  </w:endnote>
  <w:endnote w:type="continuationSeparator" w:id="0">
    <w:p w14:paraId="6F87269C" w14:textId="77777777" w:rsidR="00823691" w:rsidRDefault="0082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800020A7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1F0F" w14:textId="77777777" w:rsidR="00823691" w:rsidRDefault="00823691">
      <w:r>
        <w:separator/>
      </w:r>
    </w:p>
  </w:footnote>
  <w:footnote w:type="continuationSeparator" w:id="0">
    <w:p w14:paraId="09FEE6AA" w14:textId="77777777" w:rsidR="00823691" w:rsidRDefault="00823691">
      <w:r>
        <w:continuationSeparator/>
      </w:r>
    </w:p>
  </w:footnote>
  <w:footnote w:id="1">
    <w:p w14:paraId="4EA54C1F" w14:textId="7118C18D" w:rsidR="004E199E" w:rsidRPr="006B1B2C" w:rsidRDefault="004E199E" w:rsidP="00F734D2">
      <w:pPr>
        <w:pStyle w:val="FootnoteText"/>
        <w:jc w:val="both"/>
        <w:rPr>
          <w:rFonts w:cs="B Nazanin"/>
          <w:sz w:val="16"/>
          <w:szCs w:val="16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B1B2C">
        <w:rPr>
          <w:rFonts w:cs="B Nazanin"/>
          <w:b/>
          <w:bCs/>
          <w:sz w:val="16"/>
          <w:szCs w:val="16"/>
          <w:rtl/>
        </w:rPr>
        <w:t>با توجه به مفاد اصول ب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ان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ه</w:t>
      </w:r>
      <w:r w:rsidRPr="006B1B2C">
        <w:rPr>
          <w:rFonts w:cs="B Nazanin"/>
          <w:b/>
          <w:bCs/>
          <w:sz w:val="16"/>
          <w:szCs w:val="16"/>
          <w:rtl/>
        </w:rPr>
        <w:t xml:space="preserve"> هلس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نک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،</w:t>
      </w:r>
      <w:r w:rsidRPr="006B1B2C">
        <w:rPr>
          <w:rFonts w:cs="B Nazanin"/>
          <w:b/>
          <w:bCs/>
          <w:sz w:val="16"/>
          <w:szCs w:val="16"/>
          <w:rtl/>
        </w:rPr>
        <w:t xml:space="preserve"> کل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ه</w:t>
      </w:r>
      <w:r w:rsidRPr="006B1B2C">
        <w:rPr>
          <w:rFonts w:cs="B Nazanin"/>
          <w:b/>
          <w:bCs/>
          <w:sz w:val="16"/>
          <w:szCs w:val="16"/>
          <w:rtl/>
        </w:rPr>
        <w:t xml:space="preserve"> مواز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</w:t>
      </w:r>
      <w:r w:rsidRPr="006B1B2C">
        <w:rPr>
          <w:rFonts w:cs="B Nazanin"/>
          <w:b/>
          <w:bCs/>
          <w:sz w:val="16"/>
          <w:szCs w:val="16"/>
          <w:rtl/>
        </w:rPr>
        <w:t xml:space="preserve"> اخلاق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در پژوهش حاضر مورد توجه قرار گرفته و در طول انجام پا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ان</w:t>
      </w:r>
      <w:r w:rsidRPr="006B1B2C">
        <w:rPr>
          <w:rFonts w:cs="B Nazanin"/>
          <w:b/>
          <w:bCs/>
          <w:sz w:val="16"/>
          <w:szCs w:val="16"/>
          <w:rtl/>
        </w:rPr>
        <w:t xml:space="preserve"> نامه رعا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ت</w:t>
      </w:r>
      <w:r w:rsidRPr="006B1B2C">
        <w:rPr>
          <w:rFonts w:cs="B Nazanin"/>
          <w:b/>
          <w:bCs/>
          <w:sz w:val="16"/>
          <w:szCs w:val="16"/>
          <w:rtl/>
        </w:rPr>
        <w:t xml:space="preserve"> خواهدگرديد.                     </w:t>
      </w:r>
    </w:p>
    <w:p w14:paraId="7997841E" w14:textId="5499D206" w:rsidR="004E199E" w:rsidRPr="006B1B2C" w:rsidRDefault="004E199E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6B1B2C">
        <w:rPr>
          <w:rFonts w:cs="B Nazanin"/>
          <w:b/>
          <w:bCs/>
          <w:sz w:val="16"/>
          <w:szCs w:val="16"/>
          <w:rtl/>
        </w:rPr>
        <w:t>هز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نه</w:t>
      </w:r>
      <w:r w:rsidRPr="006B1B2C">
        <w:rPr>
          <w:rFonts w:cs="B Nazanin"/>
          <w:b/>
          <w:bCs/>
          <w:sz w:val="16"/>
          <w:szCs w:val="16"/>
          <w:rtl/>
        </w:rPr>
        <w:t xml:space="preserve"> </w:t>
      </w:r>
      <w:r w:rsidR="006B1B2C" w:rsidRPr="006B1B2C">
        <w:rPr>
          <w:rFonts w:cs="B Nazanin" w:hint="cs"/>
          <w:b/>
          <w:bCs/>
          <w:sz w:val="16"/>
          <w:szCs w:val="16"/>
          <w:rtl/>
        </w:rPr>
        <w:t xml:space="preserve">قابل تامین </w:t>
      </w:r>
      <w:r w:rsidRPr="006B1B2C">
        <w:rPr>
          <w:rFonts w:cs="B Nazanin"/>
          <w:b/>
          <w:bCs/>
          <w:sz w:val="16"/>
          <w:szCs w:val="16"/>
          <w:rtl/>
        </w:rPr>
        <w:t>برا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دوره دکترا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عموم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000/000/</w:t>
      </w:r>
      <w:r w:rsidRPr="006B1B2C">
        <w:rPr>
          <w:rFonts w:cs="B Nazanin" w:hint="cs"/>
          <w:b/>
          <w:bCs/>
          <w:sz w:val="16"/>
          <w:szCs w:val="16"/>
          <w:rtl/>
        </w:rPr>
        <w:t>1</w:t>
      </w:r>
      <w:r w:rsidRPr="006B1B2C">
        <w:rPr>
          <w:rFonts w:cs="B Nazanin"/>
          <w:b/>
          <w:bCs/>
          <w:sz w:val="16"/>
          <w:szCs w:val="16"/>
          <w:rtl/>
        </w:rPr>
        <w:t>5 ر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ال</w:t>
      </w:r>
      <w:r w:rsidRPr="006B1B2C">
        <w:rPr>
          <w:rFonts w:cs="B Nazanin"/>
          <w:b/>
          <w:bCs/>
          <w:sz w:val="16"/>
          <w:szCs w:val="16"/>
          <w:rtl/>
        </w:rPr>
        <w:t xml:space="preserve"> و برا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دوره تخصص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000/000/</w:t>
      </w:r>
      <w:r w:rsidRPr="006B1B2C">
        <w:rPr>
          <w:rFonts w:cs="B Nazanin" w:hint="cs"/>
          <w:b/>
          <w:bCs/>
          <w:sz w:val="16"/>
          <w:szCs w:val="16"/>
          <w:rtl/>
        </w:rPr>
        <w:t>3</w:t>
      </w:r>
      <w:r w:rsidRPr="006B1B2C">
        <w:rPr>
          <w:rFonts w:cs="B Nazanin"/>
          <w:b/>
          <w:bCs/>
          <w:sz w:val="16"/>
          <w:szCs w:val="16"/>
          <w:rtl/>
        </w:rPr>
        <w:t>0 و فوق تخصص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فلوشيپ 000/000/</w:t>
      </w:r>
      <w:r w:rsidRPr="006B1B2C">
        <w:rPr>
          <w:rFonts w:cs="B Nazanin" w:hint="cs"/>
          <w:b/>
          <w:bCs/>
          <w:sz w:val="16"/>
          <w:szCs w:val="16"/>
          <w:rtl/>
        </w:rPr>
        <w:t xml:space="preserve">40 </w:t>
      </w:r>
      <w:r w:rsidRPr="006B1B2C">
        <w:rPr>
          <w:rFonts w:cs="B Nazanin"/>
          <w:b/>
          <w:bCs/>
          <w:sz w:val="16"/>
          <w:szCs w:val="16"/>
          <w:rtl/>
        </w:rPr>
        <w:t>ر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ال</w:t>
      </w:r>
      <w:r w:rsidRPr="006B1B2C">
        <w:rPr>
          <w:rFonts w:cs="B Nazanin"/>
          <w:b/>
          <w:bCs/>
          <w:sz w:val="16"/>
          <w:szCs w:val="16"/>
          <w:rtl/>
        </w:rPr>
        <w:t xml:space="preserve"> 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باشد.</w:t>
      </w:r>
      <w:r w:rsidR="00302249" w:rsidRPr="006B1B2C">
        <w:rPr>
          <w:rFonts w:cs="B Nazanin"/>
          <w:b/>
          <w:bCs/>
          <w:sz w:val="16"/>
          <w:szCs w:val="16"/>
        </w:rPr>
        <w:t xml:space="preserve"> </w:t>
      </w:r>
      <w:r w:rsidRPr="006B1B2C">
        <w:rPr>
          <w:rFonts w:cs="B Nazanin"/>
          <w:b/>
          <w:bCs/>
          <w:sz w:val="16"/>
          <w:szCs w:val="16"/>
          <w:rtl/>
        </w:rPr>
        <w:t>قرارداد تام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</w:t>
      </w:r>
      <w:r w:rsidRPr="006B1B2C">
        <w:rPr>
          <w:rFonts w:cs="B Nazanin"/>
          <w:b/>
          <w:bCs/>
          <w:sz w:val="16"/>
          <w:szCs w:val="16"/>
          <w:rtl/>
        </w:rPr>
        <w:t xml:space="preserve"> هز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نه</w:t>
      </w:r>
      <w:r w:rsidRPr="006B1B2C">
        <w:rPr>
          <w:rFonts w:cs="B Nazanin"/>
          <w:b/>
          <w:bCs/>
          <w:sz w:val="16"/>
          <w:szCs w:val="16"/>
          <w:rtl/>
        </w:rPr>
        <w:t xml:space="preserve"> پا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ان</w:t>
      </w:r>
      <w:r w:rsidRPr="006B1B2C">
        <w:rPr>
          <w:rFonts w:cs="B Nazanin"/>
          <w:b/>
          <w:bCs/>
          <w:sz w:val="16"/>
          <w:szCs w:val="16"/>
          <w:rtl/>
        </w:rPr>
        <w:t xml:space="preserve"> نامه ماب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 w:hint="eastAsia"/>
          <w:b/>
          <w:bCs/>
          <w:sz w:val="16"/>
          <w:szCs w:val="16"/>
          <w:rtl/>
        </w:rPr>
        <w:t>ن</w:t>
      </w:r>
      <w:r w:rsidRPr="006B1B2C">
        <w:rPr>
          <w:rFonts w:cs="B Nazanin"/>
          <w:b/>
          <w:bCs/>
          <w:sz w:val="16"/>
          <w:szCs w:val="16"/>
          <w:rtl/>
        </w:rPr>
        <w:t xml:space="preserve"> استاد راهنما و دانشکده منعقد م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Pr="006B1B2C">
        <w:rPr>
          <w:rFonts w:cs="B Nazanin"/>
          <w:b/>
          <w:bCs/>
          <w:sz w:val="16"/>
          <w:szCs w:val="16"/>
          <w:rtl/>
        </w:rPr>
        <w:t xml:space="preserve"> گردد.</w:t>
      </w:r>
      <w:r w:rsidR="00385142">
        <w:rPr>
          <w:rFonts w:cs="B Nazanin" w:hint="cs"/>
          <w:b/>
          <w:bCs/>
          <w:sz w:val="16"/>
          <w:szCs w:val="16"/>
          <w:rtl/>
        </w:rPr>
        <w:t xml:space="preserve"> </w:t>
      </w:r>
      <w:r w:rsidRPr="006B1B2C">
        <w:rPr>
          <w:rFonts w:cs="B Nazanin"/>
          <w:b/>
          <w:bCs/>
          <w:sz w:val="16"/>
          <w:szCs w:val="16"/>
          <w:rtl/>
        </w:rPr>
        <w:t xml:space="preserve">فرم قرارداد در </w:t>
      </w:r>
      <w:r w:rsidR="00F84191">
        <w:rPr>
          <w:rFonts w:cs="B Nazanin" w:hint="cs"/>
          <w:b/>
          <w:bCs/>
          <w:sz w:val="16"/>
          <w:szCs w:val="16"/>
          <w:rtl/>
        </w:rPr>
        <w:t>وبگاه</w:t>
      </w:r>
      <w:r w:rsidRPr="006B1B2C">
        <w:rPr>
          <w:rFonts w:cs="B Nazanin"/>
          <w:b/>
          <w:bCs/>
          <w:sz w:val="16"/>
          <w:szCs w:val="16"/>
          <w:rtl/>
        </w:rPr>
        <w:t xml:space="preserve"> معاونت پژوهش</w:t>
      </w:r>
      <w:r w:rsidRPr="006B1B2C">
        <w:rPr>
          <w:rFonts w:cs="B Nazanin" w:hint="cs"/>
          <w:b/>
          <w:bCs/>
          <w:sz w:val="16"/>
          <w:szCs w:val="16"/>
          <w:rtl/>
        </w:rPr>
        <w:t>ی</w:t>
      </w:r>
      <w:r w:rsidR="00F84191">
        <w:rPr>
          <w:rFonts w:cs="B Nazanin" w:hint="cs"/>
          <w:b/>
          <w:bCs/>
          <w:sz w:val="16"/>
          <w:szCs w:val="16"/>
          <w:rtl/>
        </w:rPr>
        <w:t xml:space="preserve"> دانشکده پزشکی</w:t>
      </w:r>
      <w:r w:rsidRPr="006B1B2C">
        <w:rPr>
          <w:rFonts w:cs="B Nazanin"/>
          <w:b/>
          <w:bCs/>
          <w:sz w:val="16"/>
          <w:szCs w:val="16"/>
          <w:rtl/>
        </w:rPr>
        <w:t xml:space="preserve"> موجود است.</w:t>
      </w:r>
    </w:p>
    <w:p w14:paraId="1ABBD9AD" w14:textId="77777777" w:rsidR="00F734D2" w:rsidRPr="00F734D2" w:rsidRDefault="00F734D2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F734D2">
        <w:rPr>
          <w:rFonts w:cs="B Nazanin"/>
          <w:b/>
          <w:bCs/>
          <w:sz w:val="16"/>
          <w:szCs w:val="16"/>
          <w:rtl/>
        </w:rPr>
        <w:t>در مجموع يك نمره از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پايان نامه مربوط به ارائه گزارش ادوار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ح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ن</w:t>
      </w:r>
      <w:r w:rsidRPr="00F734D2">
        <w:rPr>
          <w:rFonts w:cs="B Nazanin"/>
          <w:b/>
          <w:bCs/>
          <w:sz w:val="16"/>
          <w:szCs w:val="16"/>
          <w:rtl/>
        </w:rPr>
        <w:t xml:space="preserve"> اجرا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نامه مي باشد. ارائه گواه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شرکت در کارگاه "پژوهش اثرگذار" 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تواند جا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گز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ن</w:t>
      </w:r>
      <w:r w:rsidRPr="00F734D2">
        <w:rPr>
          <w:rFonts w:cs="B Nazanin"/>
          <w:b/>
          <w:bCs/>
          <w:sz w:val="16"/>
          <w:szCs w:val="16"/>
          <w:rtl/>
        </w:rPr>
        <w:t xml:space="preserve"> نمره ارائه گزارش ادوار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باشد.</w:t>
      </w:r>
    </w:p>
    <w:p w14:paraId="339A77CC" w14:textId="5D3E3FA3" w:rsidR="00F734D2" w:rsidRPr="00F734D2" w:rsidRDefault="00F734D2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F734D2">
        <w:rPr>
          <w:rFonts w:cs="B Nazanin"/>
          <w:b/>
          <w:bCs/>
          <w:sz w:val="16"/>
          <w:szCs w:val="16"/>
          <w:rtl/>
        </w:rPr>
        <w:t xml:space="preserve"> در مقطع پزشک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عموم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،</w:t>
      </w:r>
      <w:r w:rsidRPr="00F734D2">
        <w:rPr>
          <w:rFonts w:cs="B Nazanin"/>
          <w:b/>
          <w:bCs/>
          <w:sz w:val="16"/>
          <w:szCs w:val="16"/>
          <w:rtl/>
        </w:rPr>
        <w:t xml:space="preserve"> ارائه مقاله شرط دفاع ن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ست</w:t>
      </w:r>
      <w:r w:rsidRPr="00F734D2">
        <w:rPr>
          <w:rFonts w:cs="B Nazanin"/>
          <w:b/>
          <w:bCs/>
          <w:sz w:val="16"/>
          <w:szCs w:val="16"/>
          <w:rtl/>
        </w:rPr>
        <w:t>.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نامه بدون مقاله از 19 محاسبه م</w:t>
      </w:r>
      <w:r w:rsidRPr="00F734D2">
        <w:rPr>
          <w:rFonts w:cs="B Nazanin" w:hint="cs"/>
          <w:b/>
          <w:bCs/>
          <w:sz w:val="16"/>
          <w:szCs w:val="16"/>
          <w:rtl/>
        </w:rPr>
        <w:t>ی‌</w:t>
      </w:r>
      <w:r w:rsidRPr="00F734D2">
        <w:rPr>
          <w:rFonts w:cs="B Nazanin" w:hint="eastAsia"/>
          <w:b/>
          <w:bCs/>
          <w:sz w:val="16"/>
          <w:szCs w:val="16"/>
          <w:rtl/>
        </w:rPr>
        <w:t>شود</w:t>
      </w:r>
      <w:r w:rsidRPr="00F734D2">
        <w:rPr>
          <w:rFonts w:cs="B Nazanin"/>
          <w:b/>
          <w:bCs/>
          <w:sz w:val="16"/>
          <w:szCs w:val="16"/>
          <w:rtl/>
        </w:rPr>
        <w:t>. در صورت پذ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رش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چاپ مقاله در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از مجلات علم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>-پژوهش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معتبر داخل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خارج از کشور، تا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/>
          <w:b/>
          <w:bCs/>
          <w:sz w:val="16"/>
          <w:szCs w:val="16"/>
          <w:rtl/>
        </w:rPr>
        <w:t xml:space="preserve"> نمره به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نامه اضافه 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شود.</w:t>
      </w:r>
    </w:p>
    <w:p w14:paraId="0819B4EB" w14:textId="77777777" w:rsidR="00F734D2" w:rsidRDefault="00F734D2" w:rsidP="00F734D2">
      <w:pPr>
        <w:pStyle w:val="FootnoteText"/>
        <w:jc w:val="both"/>
        <w:rPr>
          <w:rFonts w:cs="B Nazanin"/>
          <w:b/>
          <w:bCs/>
          <w:sz w:val="16"/>
          <w:szCs w:val="16"/>
          <w:rtl/>
        </w:rPr>
      </w:pPr>
      <w:r w:rsidRPr="00F734D2">
        <w:rPr>
          <w:rFonts w:cs="B Nazanin" w:hint="eastAsia"/>
          <w:b/>
          <w:bCs/>
          <w:sz w:val="16"/>
          <w:szCs w:val="16"/>
          <w:rtl/>
        </w:rPr>
        <w:t>در</w:t>
      </w:r>
      <w:r w:rsidRPr="00F734D2">
        <w:rPr>
          <w:rFonts w:cs="B Nazanin"/>
          <w:b/>
          <w:bCs/>
          <w:sz w:val="16"/>
          <w:szCs w:val="16"/>
          <w:rtl/>
        </w:rPr>
        <w:t xml:space="preserve"> مقطع دست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ار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تخصص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 و فوق تخصص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،</w:t>
      </w:r>
      <w:r w:rsidRPr="00F734D2">
        <w:rPr>
          <w:rFonts w:cs="B Nazanin"/>
          <w:b/>
          <w:bCs/>
          <w:sz w:val="16"/>
          <w:szCs w:val="16"/>
          <w:rtl/>
        </w:rPr>
        <w:t xml:space="preserve"> ارائه مقاله شرط دفاع ن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ست</w:t>
      </w:r>
      <w:r w:rsidRPr="00F734D2">
        <w:rPr>
          <w:rFonts w:cs="B Nazanin"/>
          <w:b/>
          <w:bCs/>
          <w:sz w:val="16"/>
          <w:szCs w:val="16"/>
          <w:rtl/>
        </w:rPr>
        <w:t>.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ان‌نامه</w:t>
      </w:r>
      <w:r w:rsidRPr="00F734D2">
        <w:rPr>
          <w:rFonts w:cs="B Nazanin"/>
          <w:b/>
          <w:bCs/>
          <w:sz w:val="16"/>
          <w:szCs w:val="16"/>
          <w:rtl/>
        </w:rPr>
        <w:t xml:space="preserve"> بدون مقاله از 18 محاسبه خواهد شد. پذ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رش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چاپ مقاله حاصل از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ان‌نامه</w:t>
      </w:r>
      <w:r w:rsidRPr="00F734D2">
        <w:rPr>
          <w:rFonts w:cs="B Nazanin"/>
          <w:b/>
          <w:bCs/>
          <w:sz w:val="16"/>
          <w:szCs w:val="16"/>
          <w:rtl/>
        </w:rPr>
        <w:t xml:space="preserve"> در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از مجلات علم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>-پژوهش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معتبر داخل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</w:t>
      </w:r>
      <w:r w:rsidRPr="00F734D2">
        <w:rPr>
          <w:rFonts w:cs="B Nazanin"/>
          <w:b/>
          <w:bCs/>
          <w:sz w:val="16"/>
          <w:szCs w:val="16"/>
          <w:rtl/>
        </w:rPr>
        <w:t xml:space="preserve"> خارج از کشور، نمره ب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ن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ک</w:t>
      </w:r>
      <w:r w:rsidRPr="00F734D2">
        <w:rPr>
          <w:rFonts w:cs="B Nazanin"/>
          <w:b/>
          <w:bCs/>
          <w:sz w:val="16"/>
          <w:szCs w:val="16"/>
          <w:rtl/>
        </w:rPr>
        <w:t xml:space="preserve"> تا دو نمره به نمره نها</w:t>
      </w:r>
      <w:r w:rsidRPr="00F734D2">
        <w:rPr>
          <w:rFonts w:cs="B Nazanin" w:hint="cs"/>
          <w:b/>
          <w:bCs/>
          <w:sz w:val="16"/>
          <w:szCs w:val="16"/>
          <w:rtl/>
        </w:rPr>
        <w:t>یی</w:t>
      </w:r>
      <w:r w:rsidRPr="00F734D2">
        <w:rPr>
          <w:rFonts w:cs="B Nazanin"/>
          <w:b/>
          <w:bCs/>
          <w:sz w:val="16"/>
          <w:szCs w:val="16"/>
          <w:rtl/>
        </w:rPr>
        <w:t xml:space="preserve"> پا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 w:hint="eastAsia"/>
          <w:b/>
          <w:bCs/>
          <w:sz w:val="16"/>
          <w:szCs w:val="16"/>
          <w:rtl/>
        </w:rPr>
        <w:t>ان</w:t>
      </w:r>
      <w:r w:rsidRPr="00F734D2">
        <w:rPr>
          <w:rFonts w:cs="B Nazanin"/>
          <w:b/>
          <w:bCs/>
          <w:sz w:val="16"/>
          <w:szCs w:val="16"/>
          <w:rtl/>
        </w:rPr>
        <w:t xml:space="preserve"> </w:t>
      </w:r>
      <w:r w:rsidRPr="00F734D2">
        <w:rPr>
          <w:rFonts w:cs="B Nazanin" w:hint="eastAsia"/>
          <w:b/>
          <w:bCs/>
          <w:sz w:val="16"/>
          <w:szCs w:val="16"/>
          <w:rtl/>
        </w:rPr>
        <w:t>نامه</w:t>
      </w:r>
      <w:r w:rsidRPr="00F734D2">
        <w:rPr>
          <w:rFonts w:cs="B Nazanin"/>
          <w:b/>
          <w:bCs/>
          <w:sz w:val="16"/>
          <w:szCs w:val="16"/>
          <w:rtl/>
        </w:rPr>
        <w:t xml:space="preserve"> اضافه م</w:t>
      </w:r>
      <w:r w:rsidRPr="00F734D2">
        <w:rPr>
          <w:rFonts w:cs="B Nazanin" w:hint="cs"/>
          <w:b/>
          <w:bCs/>
          <w:sz w:val="16"/>
          <w:szCs w:val="16"/>
          <w:rtl/>
        </w:rPr>
        <w:t>ی</w:t>
      </w:r>
      <w:r w:rsidRPr="00F734D2">
        <w:rPr>
          <w:rFonts w:cs="B Nazanin"/>
          <w:b/>
          <w:bCs/>
          <w:sz w:val="16"/>
          <w:szCs w:val="16"/>
          <w:rtl/>
        </w:rPr>
        <w:t xml:space="preserve"> شود.</w:t>
      </w:r>
    </w:p>
    <w:p w14:paraId="01565DD3" w14:textId="41B9986F" w:rsidR="00302249" w:rsidRPr="002A5ED8" w:rsidRDefault="00302249" w:rsidP="00F734D2">
      <w:pPr>
        <w:pStyle w:val="FootnoteText"/>
        <w:rPr>
          <w:rFonts w:cs="B Nazanin"/>
          <w:b/>
          <w:bCs/>
          <w:sz w:val="18"/>
          <w:szCs w:val="18"/>
          <w:rtl/>
        </w:rPr>
      </w:pPr>
      <w:r w:rsidRPr="002A5ED8">
        <w:rPr>
          <w:rFonts w:cs="B Nazanin"/>
          <w:b/>
          <w:bCs/>
          <w:sz w:val="18"/>
          <w:szCs w:val="18"/>
          <w:rtl/>
        </w:rPr>
        <w:t xml:space="preserve">توجه: </w:t>
      </w:r>
      <w:r w:rsidRPr="00F84191">
        <w:rPr>
          <w:rFonts w:cs="B Nazanin"/>
          <w:b/>
          <w:bCs/>
          <w:sz w:val="18"/>
          <w:szCs w:val="18"/>
          <w:rtl/>
        </w:rPr>
        <w:t>پروپوزال صرفا در صورت ثبت در سامانه پژوهشيار و كسب تاييده اخلاق مصوب محسوب مي گردد</w:t>
      </w:r>
      <w:r w:rsidRPr="00F84191">
        <w:rPr>
          <w:rFonts w:cs="B Nazanin" w:hint="cs"/>
          <w:b/>
          <w:bCs/>
          <w:sz w:val="18"/>
          <w:szCs w:val="18"/>
          <w:rtl/>
        </w:rPr>
        <w:t>.</w:t>
      </w:r>
      <w:r w:rsidR="00F84191" w:rsidRPr="00F84191">
        <w:rPr>
          <w:noProof/>
        </w:rPr>
        <w:t xml:space="preserve"> </w:t>
      </w:r>
      <w:r w:rsidR="00F84191">
        <w:rPr>
          <w:rFonts w:hint="cs"/>
          <w:noProof/>
          <w:rtl/>
        </w:rPr>
        <w:t xml:space="preserve">                                             </w:t>
      </w:r>
      <w:r w:rsidR="00F84191">
        <w:rPr>
          <w:noProof/>
        </w:rPr>
        <w:drawing>
          <wp:inline distT="0" distB="0" distL="0" distR="0" wp14:anchorId="3692CBEE" wp14:editId="38A6458C">
            <wp:extent cx="292608" cy="2926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6A24" w14:textId="44B45CD9" w:rsidR="004E199E" w:rsidRDefault="004E199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9CC" w14:textId="77777777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5A9" w14:textId="77777777" w:rsidR="006637F0" w:rsidRPr="006637F0" w:rsidRDefault="006637F0" w:rsidP="006637F0">
    <w:pPr>
      <w:pStyle w:val="Header"/>
      <w:contextualSpacing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30" name="Picture 30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B8683" wp14:editId="122072DA">
          <wp:simplePos x="0" y="0"/>
          <wp:positionH relativeFrom="margin">
            <wp:align>left</wp:align>
          </wp:positionH>
          <wp:positionV relativeFrom="paragraph">
            <wp:posOffset>7621</wp:posOffset>
          </wp:positionV>
          <wp:extent cx="510540" cy="523574"/>
          <wp:effectExtent l="0" t="0" r="3810" b="0"/>
          <wp:wrapNone/>
          <wp:docPr id="31" name="Picture 3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2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3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7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8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10456"/>
    <w:rsid w:val="00014DD7"/>
    <w:rsid w:val="0001571F"/>
    <w:rsid w:val="00033C18"/>
    <w:rsid w:val="000662EE"/>
    <w:rsid w:val="00084F11"/>
    <w:rsid w:val="000B48EB"/>
    <w:rsid w:val="000D0781"/>
    <w:rsid w:val="000E28C2"/>
    <w:rsid w:val="000F18C1"/>
    <w:rsid w:val="00104CC9"/>
    <w:rsid w:val="00107208"/>
    <w:rsid w:val="00107A85"/>
    <w:rsid w:val="00122C96"/>
    <w:rsid w:val="00126BBD"/>
    <w:rsid w:val="0013239F"/>
    <w:rsid w:val="00144CF5"/>
    <w:rsid w:val="00155548"/>
    <w:rsid w:val="001766B2"/>
    <w:rsid w:val="001803F6"/>
    <w:rsid w:val="001850BB"/>
    <w:rsid w:val="001A046E"/>
    <w:rsid w:val="001A108C"/>
    <w:rsid w:val="001E6631"/>
    <w:rsid w:val="0020656D"/>
    <w:rsid w:val="002166E7"/>
    <w:rsid w:val="00220082"/>
    <w:rsid w:val="0022143E"/>
    <w:rsid w:val="0022324F"/>
    <w:rsid w:val="0024752B"/>
    <w:rsid w:val="00257AA6"/>
    <w:rsid w:val="00257E89"/>
    <w:rsid w:val="0026232B"/>
    <w:rsid w:val="002649D0"/>
    <w:rsid w:val="0028199E"/>
    <w:rsid w:val="00294455"/>
    <w:rsid w:val="002A059E"/>
    <w:rsid w:val="002A5ED8"/>
    <w:rsid w:val="002B002F"/>
    <w:rsid w:val="002B206D"/>
    <w:rsid w:val="002B340C"/>
    <w:rsid w:val="002C5D0D"/>
    <w:rsid w:val="002C689D"/>
    <w:rsid w:val="002D1AF7"/>
    <w:rsid w:val="002D2144"/>
    <w:rsid w:val="002D6D0A"/>
    <w:rsid w:val="002E3460"/>
    <w:rsid w:val="00301AC3"/>
    <w:rsid w:val="00302249"/>
    <w:rsid w:val="0030781F"/>
    <w:rsid w:val="003169D1"/>
    <w:rsid w:val="00325F7B"/>
    <w:rsid w:val="0034612A"/>
    <w:rsid w:val="00350946"/>
    <w:rsid w:val="00350D95"/>
    <w:rsid w:val="0035380A"/>
    <w:rsid w:val="003602E0"/>
    <w:rsid w:val="00363A0C"/>
    <w:rsid w:val="00385142"/>
    <w:rsid w:val="003A3ABC"/>
    <w:rsid w:val="003A7CF9"/>
    <w:rsid w:val="003B339E"/>
    <w:rsid w:val="003D02A5"/>
    <w:rsid w:val="003D314E"/>
    <w:rsid w:val="003E05CA"/>
    <w:rsid w:val="003F6F03"/>
    <w:rsid w:val="00404604"/>
    <w:rsid w:val="00415B13"/>
    <w:rsid w:val="004219E9"/>
    <w:rsid w:val="004237E4"/>
    <w:rsid w:val="004418D6"/>
    <w:rsid w:val="00445D8B"/>
    <w:rsid w:val="004706EE"/>
    <w:rsid w:val="00473FB3"/>
    <w:rsid w:val="00474A58"/>
    <w:rsid w:val="00485DBB"/>
    <w:rsid w:val="004B70D9"/>
    <w:rsid w:val="004D1E5D"/>
    <w:rsid w:val="004E199E"/>
    <w:rsid w:val="004E588C"/>
    <w:rsid w:val="00503DEC"/>
    <w:rsid w:val="005110DD"/>
    <w:rsid w:val="00566356"/>
    <w:rsid w:val="00567BF6"/>
    <w:rsid w:val="00573701"/>
    <w:rsid w:val="00577D84"/>
    <w:rsid w:val="00583041"/>
    <w:rsid w:val="005A010D"/>
    <w:rsid w:val="005A4391"/>
    <w:rsid w:val="005A4B00"/>
    <w:rsid w:val="005B0893"/>
    <w:rsid w:val="005B1747"/>
    <w:rsid w:val="005B5101"/>
    <w:rsid w:val="005E577E"/>
    <w:rsid w:val="005F36F4"/>
    <w:rsid w:val="00617222"/>
    <w:rsid w:val="00623361"/>
    <w:rsid w:val="00634147"/>
    <w:rsid w:val="00650FD1"/>
    <w:rsid w:val="006546DA"/>
    <w:rsid w:val="006637F0"/>
    <w:rsid w:val="006855C6"/>
    <w:rsid w:val="00685DA0"/>
    <w:rsid w:val="00687DBC"/>
    <w:rsid w:val="00691440"/>
    <w:rsid w:val="006A098E"/>
    <w:rsid w:val="006A69B5"/>
    <w:rsid w:val="006B1B2C"/>
    <w:rsid w:val="006B60FD"/>
    <w:rsid w:val="006C01AE"/>
    <w:rsid w:val="006C2157"/>
    <w:rsid w:val="006D2B50"/>
    <w:rsid w:val="006D2C84"/>
    <w:rsid w:val="00703B0F"/>
    <w:rsid w:val="0072182E"/>
    <w:rsid w:val="00733908"/>
    <w:rsid w:val="00735FDE"/>
    <w:rsid w:val="00750D61"/>
    <w:rsid w:val="007631C2"/>
    <w:rsid w:val="00763432"/>
    <w:rsid w:val="00771DC6"/>
    <w:rsid w:val="0077320D"/>
    <w:rsid w:val="00776600"/>
    <w:rsid w:val="00781806"/>
    <w:rsid w:val="00785808"/>
    <w:rsid w:val="0079577F"/>
    <w:rsid w:val="007B025A"/>
    <w:rsid w:val="007B7FAC"/>
    <w:rsid w:val="007D135C"/>
    <w:rsid w:val="007D3D7F"/>
    <w:rsid w:val="007D781E"/>
    <w:rsid w:val="007E50C6"/>
    <w:rsid w:val="007F2D23"/>
    <w:rsid w:val="007F3B6F"/>
    <w:rsid w:val="007F76CF"/>
    <w:rsid w:val="0080075B"/>
    <w:rsid w:val="00800F07"/>
    <w:rsid w:val="00802D0A"/>
    <w:rsid w:val="00805214"/>
    <w:rsid w:val="00823691"/>
    <w:rsid w:val="00825B76"/>
    <w:rsid w:val="00832C8E"/>
    <w:rsid w:val="008337CF"/>
    <w:rsid w:val="008428D9"/>
    <w:rsid w:val="00846A6A"/>
    <w:rsid w:val="00862EEC"/>
    <w:rsid w:val="008756CC"/>
    <w:rsid w:val="00882542"/>
    <w:rsid w:val="008B082C"/>
    <w:rsid w:val="008C0FD6"/>
    <w:rsid w:val="008D6348"/>
    <w:rsid w:val="008E36C2"/>
    <w:rsid w:val="008E76EE"/>
    <w:rsid w:val="008F1C5B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5012"/>
    <w:rsid w:val="00A1680F"/>
    <w:rsid w:val="00A23D2F"/>
    <w:rsid w:val="00A23D6A"/>
    <w:rsid w:val="00A37E20"/>
    <w:rsid w:val="00A751D5"/>
    <w:rsid w:val="00AA4E9A"/>
    <w:rsid w:val="00AC2484"/>
    <w:rsid w:val="00AC6762"/>
    <w:rsid w:val="00AD2533"/>
    <w:rsid w:val="00AD5175"/>
    <w:rsid w:val="00AD525A"/>
    <w:rsid w:val="00AE4530"/>
    <w:rsid w:val="00AF79FF"/>
    <w:rsid w:val="00B0310E"/>
    <w:rsid w:val="00B05778"/>
    <w:rsid w:val="00B05A11"/>
    <w:rsid w:val="00B145F1"/>
    <w:rsid w:val="00B53B4B"/>
    <w:rsid w:val="00B81B9A"/>
    <w:rsid w:val="00B82048"/>
    <w:rsid w:val="00B90512"/>
    <w:rsid w:val="00BD7C04"/>
    <w:rsid w:val="00C03445"/>
    <w:rsid w:val="00C07C06"/>
    <w:rsid w:val="00C10D0F"/>
    <w:rsid w:val="00C260E6"/>
    <w:rsid w:val="00C35B44"/>
    <w:rsid w:val="00C521E3"/>
    <w:rsid w:val="00C525E2"/>
    <w:rsid w:val="00C64AD7"/>
    <w:rsid w:val="00C65EBD"/>
    <w:rsid w:val="00C844FA"/>
    <w:rsid w:val="00C86880"/>
    <w:rsid w:val="00CA3707"/>
    <w:rsid w:val="00CB0B33"/>
    <w:rsid w:val="00CB3AF4"/>
    <w:rsid w:val="00CC044D"/>
    <w:rsid w:val="00CD71BE"/>
    <w:rsid w:val="00CE6487"/>
    <w:rsid w:val="00CF418E"/>
    <w:rsid w:val="00CF67B3"/>
    <w:rsid w:val="00D1118D"/>
    <w:rsid w:val="00D16C49"/>
    <w:rsid w:val="00D31CAF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E14537"/>
    <w:rsid w:val="00E16778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F0520"/>
    <w:rsid w:val="00EF7427"/>
    <w:rsid w:val="00F02B00"/>
    <w:rsid w:val="00F03200"/>
    <w:rsid w:val="00F04491"/>
    <w:rsid w:val="00F05EEE"/>
    <w:rsid w:val="00F11ED8"/>
    <w:rsid w:val="00F20950"/>
    <w:rsid w:val="00F41E2A"/>
    <w:rsid w:val="00F52A24"/>
    <w:rsid w:val="00F631F6"/>
    <w:rsid w:val="00F734D2"/>
    <w:rsid w:val="00F8147E"/>
    <w:rsid w:val="00F8183B"/>
    <w:rsid w:val="00F84191"/>
    <w:rsid w:val="00F870A3"/>
    <w:rsid w:val="00F91FB0"/>
    <w:rsid w:val="00FA18A3"/>
    <w:rsid w:val="00FA253E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E199E"/>
    <w:rPr>
      <w:rFonts w:cs="Traditional Arabic"/>
    </w:rPr>
  </w:style>
  <w:style w:type="table" w:styleId="GridTable6Colorful">
    <w:name w:val="Grid Table 6 Colorful"/>
    <w:basedOn w:val="TableNormal"/>
    <w:uiPriority w:val="51"/>
    <w:rsid w:val="0030224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E45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Azadeh Kiumarsi</cp:lastModifiedBy>
  <cp:revision>2</cp:revision>
  <cp:lastPrinted>2010-02-22T07:14:00Z</cp:lastPrinted>
  <dcterms:created xsi:type="dcterms:W3CDTF">2025-12-28T06:57:00Z</dcterms:created>
  <dcterms:modified xsi:type="dcterms:W3CDTF">2025-12-28T06:57:00Z</dcterms:modified>
</cp:coreProperties>
</file>